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374E5" w14:textId="77777777" w:rsidR="00A86FE0" w:rsidRDefault="00A86FE0" w:rsidP="00A86FE0">
      <w:pPr>
        <w:spacing w:after="120" w:line="235" w:lineRule="auto"/>
        <w:ind w:right="90"/>
        <w:jc w:val="center"/>
        <w:rPr>
          <w:rFonts w:cs="Arial"/>
          <w:b/>
          <w:sz w:val="24"/>
        </w:rPr>
      </w:pPr>
      <w:bookmarkStart w:id="0" w:name="_GoBack"/>
      <w:bookmarkEnd w:id="0"/>
      <w:r w:rsidRPr="00A86FE0">
        <w:rPr>
          <w:rFonts w:cs="Arial"/>
          <w:b/>
          <w:sz w:val="24"/>
        </w:rPr>
        <w:t>MEETING AGENDA</w:t>
      </w:r>
    </w:p>
    <w:p w14:paraId="0D985F12" w14:textId="77777777" w:rsidR="00FA4E2E" w:rsidRDefault="00FA4E2E" w:rsidP="00FA4E2E">
      <w:pPr>
        <w:spacing w:line="235" w:lineRule="auto"/>
        <w:ind w:right="90"/>
        <w:jc w:val="center"/>
        <w:rPr>
          <w:rFonts w:cs="Arial"/>
          <w:b/>
        </w:rPr>
      </w:pPr>
      <w:r w:rsidRPr="00C61150">
        <w:rPr>
          <w:rFonts w:cs="Arial"/>
          <w:b/>
        </w:rPr>
        <w:t>SISKIYOU COUNTY BEHAVIORAL HEALTH SERVICES BOARD</w:t>
      </w:r>
    </w:p>
    <w:p w14:paraId="2983DBE7" w14:textId="6496518D" w:rsidR="00FA4E2E" w:rsidRDefault="00D45EA7" w:rsidP="00FA4E2E">
      <w:pPr>
        <w:spacing w:after="120"/>
        <w:ind w:right="90"/>
        <w:jc w:val="center"/>
        <w:rPr>
          <w:rFonts w:cs="Arial"/>
          <w:b/>
        </w:rPr>
      </w:pPr>
      <w:sdt>
        <w:sdtPr>
          <w:rPr>
            <w:rFonts w:cs="Arial"/>
            <w:b/>
          </w:rPr>
          <w:id w:val="1529219310"/>
          <w:placeholder>
            <w:docPart w:val="FFB837F24DE441769415CF4606DF0753"/>
          </w:placeholder>
          <w:date w:fullDate="2022-04-18T00:00:00Z">
            <w:dateFormat w:val="dddd, MMMM d, yyyy"/>
            <w:lid w:val="en-US"/>
            <w:storeMappedDataAs w:val="dateTime"/>
            <w:calendar w:val="gregorian"/>
          </w:date>
        </w:sdtPr>
        <w:sdtEndPr/>
        <w:sdtContent>
          <w:r w:rsidR="00814F50">
            <w:rPr>
              <w:rFonts w:cs="Arial"/>
              <w:b/>
            </w:rPr>
            <w:t>Monday, April 18</w:t>
          </w:r>
          <w:r w:rsidR="009046F5">
            <w:rPr>
              <w:rFonts w:cs="Arial"/>
              <w:b/>
            </w:rPr>
            <w:t>, 2022</w:t>
          </w:r>
        </w:sdtContent>
      </w:sdt>
      <w:r w:rsidR="006A71E5">
        <w:rPr>
          <w:rFonts w:cs="Arial"/>
          <w:b/>
        </w:rPr>
        <w:t>, 3:30</w:t>
      </w:r>
      <w:r w:rsidR="00FA4E2E">
        <w:rPr>
          <w:rFonts w:cs="Arial"/>
          <w:b/>
        </w:rPr>
        <w:t>pm</w:t>
      </w:r>
    </w:p>
    <w:p w14:paraId="429806C2" w14:textId="77777777" w:rsidR="00DA7409" w:rsidRDefault="00B510BB" w:rsidP="00FA4E2E">
      <w:pPr>
        <w:spacing w:after="120"/>
        <w:ind w:right="90"/>
        <w:jc w:val="center"/>
        <w:rPr>
          <w:rFonts w:cs="Arial"/>
          <w:b/>
        </w:rPr>
      </w:pPr>
      <w:r>
        <w:rPr>
          <w:rFonts w:cs="Arial"/>
          <w:b/>
        </w:rPr>
        <w:t>2060 Campus Drive, Yreka</w:t>
      </w:r>
      <w:r w:rsidR="009C4688">
        <w:rPr>
          <w:rFonts w:cs="Arial"/>
          <w:b/>
        </w:rPr>
        <w:t>, CA 9606</w:t>
      </w:r>
      <w:r w:rsidR="00DA7409">
        <w:rPr>
          <w:rFonts w:cs="Arial"/>
          <w:b/>
        </w:rPr>
        <w:t>7</w:t>
      </w:r>
    </w:p>
    <w:tbl>
      <w:tblPr>
        <w:tblpPr w:leftFromText="180" w:rightFromText="180" w:vertAnchor="text" w:horzAnchor="margin" w:tblpY="902"/>
        <w:tblW w:w="0" w:type="auto"/>
        <w:tblLook w:val="04A0" w:firstRow="1" w:lastRow="0" w:firstColumn="1" w:lastColumn="0" w:noHBand="0" w:noVBand="1"/>
      </w:tblPr>
      <w:tblGrid>
        <w:gridCol w:w="5198"/>
        <w:gridCol w:w="5206"/>
      </w:tblGrid>
      <w:tr w:rsidR="00234E39" w:rsidRPr="00B838A7" w14:paraId="07A549B4" w14:textId="77777777" w:rsidTr="00DA7409">
        <w:trPr>
          <w:trHeight w:val="1517"/>
        </w:trPr>
        <w:tc>
          <w:tcPr>
            <w:tcW w:w="5198" w:type="dxa"/>
            <w:shd w:val="clear" w:color="auto" w:fill="auto"/>
          </w:tcPr>
          <w:p w14:paraId="30ED1532" w14:textId="0374584D" w:rsidR="00DA7409" w:rsidRDefault="00234E39" w:rsidP="00E67D84">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sidRPr="00B838A7">
              <w:rPr>
                <w:rFonts w:cs="Arial"/>
                <w:b/>
                <w:sz w:val="16"/>
                <w:szCs w:val="16"/>
              </w:rPr>
              <w:t>Victoria Juene Kennedy, Consumer Advocate</w:t>
            </w:r>
          </w:p>
          <w:p w14:paraId="1252ED64" w14:textId="77777777" w:rsidR="00440AC6" w:rsidRDefault="00440AC6"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Donna Mathwig, Mental Health Professional</w:t>
            </w:r>
          </w:p>
          <w:p w14:paraId="1269E115" w14:textId="16736222" w:rsidR="00440AC6" w:rsidRDefault="00440AC6"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 xml:space="preserve">Dee Mcguffey, </w:t>
            </w:r>
            <w:r w:rsidR="00617B11">
              <w:rPr>
                <w:rFonts w:cs="Arial"/>
                <w:b/>
                <w:sz w:val="16"/>
                <w:szCs w:val="16"/>
              </w:rPr>
              <w:t>Medical Social Worker</w:t>
            </w:r>
          </w:p>
          <w:p w14:paraId="4CF35131" w14:textId="795FF79E" w:rsidR="00B634B8" w:rsidRPr="00262860" w:rsidRDefault="00917379" w:rsidP="00235A5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Lisa</w:t>
            </w:r>
            <w:r w:rsidR="00440AC6">
              <w:rPr>
                <w:rFonts w:cs="Arial"/>
                <w:b/>
                <w:sz w:val="16"/>
                <w:szCs w:val="16"/>
              </w:rPr>
              <w:t xml:space="preserve"> Rogers, Mental Health Professional</w:t>
            </w:r>
          </w:p>
        </w:tc>
        <w:tc>
          <w:tcPr>
            <w:tcW w:w="5206" w:type="dxa"/>
            <w:shd w:val="clear" w:color="auto" w:fill="auto"/>
          </w:tcPr>
          <w:p w14:paraId="2D7E9953" w14:textId="77777777" w:rsidR="00234E39" w:rsidRPr="00B838A7" w:rsidRDefault="00626E73" w:rsidP="00DA7409">
            <w:pPr>
              <w:spacing w:after="120" w:line="235" w:lineRule="auto"/>
              <w:ind w:right="90" w:firstLine="720"/>
              <w:rPr>
                <w:rFonts w:cs="Arial"/>
                <w:b/>
                <w:sz w:val="16"/>
                <w:szCs w:val="16"/>
              </w:rPr>
            </w:pPr>
            <w:r>
              <w:rPr>
                <w:rFonts w:cs="Arial"/>
                <w:b/>
                <w:sz w:val="16"/>
                <w:szCs w:val="16"/>
              </w:rPr>
              <w:t>Supervisor Nancy Ogren, Board Delegate, District 4</w:t>
            </w:r>
          </w:p>
          <w:p w14:paraId="6CCCCB6F" w14:textId="77777777" w:rsidR="00234E39" w:rsidRPr="00B838A7" w:rsidRDefault="00234E39" w:rsidP="00DA7409">
            <w:pPr>
              <w:spacing w:after="120"/>
              <w:ind w:right="90"/>
              <w:jc w:val="center"/>
              <w:rPr>
                <w:rFonts w:cs="Arial"/>
                <w:b/>
              </w:rPr>
            </w:pPr>
          </w:p>
        </w:tc>
      </w:tr>
    </w:tbl>
    <w:p w14:paraId="6B0932EA" w14:textId="77777777" w:rsidR="00AB3102" w:rsidRDefault="00234E39" w:rsidP="00A86FE0">
      <w:pPr>
        <w:spacing w:after="120" w:line="235" w:lineRule="auto"/>
        <w:ind w:right="90" w:firstLine="720"/>
        <w:rPr>
          <w:rFonts w:cs="Arial"/>
          <w:b/>
          <w:sz w:val="16"/>
          <w:szCs w:val="16"/>
        </w:rPr>
        <w:sectPr w:rsidR="00AB310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t xml:space="preserve">   </w:t>
      </w:r>
    </w:p>
    <w:p w14:paraId="5AF32182" w14:textId="3EE86468" w:rsidR="00832A6A" w:rsidRDefault="00832A6A" w:rsidP="00832A6A">
      <w:pPr>
        <w:spacing w:after="120" w:line="235" w:lineRule="auto"/>
        <w:ind w:right="90"/>
        <w:jc w:val="center"/>
        <w:rPr>
          <w:b/>
          <w:bCs/>
        </w:rPr>
      </w:pPr>
      <w:r>
        <w:rPr>
          <w:b/>
          <w:bCs/>
        </w:rPr>
        <w:t>Guest</w:t>
      </w:r>
      <w:r w:rsidR="00051384">
        <w:rPr>
          <w:b/>
          <w:bCs/>
        </w:rPr>
        <w:t>(s):</w:t>
      </w:r>
      <w:r w:rsidR="00C87BCE">
        <w:rPr>
          <w:b/>
          <w:bCs/>
        </w:rPr>
        <w:t xml:space="preserve"> </w:t>
      </w:r>
      <w:r w:rsidR="004028DB">
        <w:rPr>
          <w:b/>
          <w:bCs/>
        </w:rPr>
        <w:t>Tawny</w:t>
      </w:r>
      <w:r w:rsidR="00190D63">
        <w:rPr>
          <w:b/>
          <w:bCs/>
        </w:rPr>
        <w:t>a</w:t>
      </w:r>
      <w:r w:rsidR="004028DB">
        <w:rPr>
          <w:b/>
          <w:bCs/>
        </w:rPr>
        <w:t xml:space="preserve"> Fuentes</w:t>
      </w:r>
    </w:p>
    <w:p w14:paraId="3C5964A6" w14:textId="77777777" w:rsidR="0006287D" w:rsidRDefault="0006287D" w:rsidP="00DA7409">
      <w:pPr>
        <w:spacing w:after="120" w:line="235" w:lineRule="auto"/>
        <w:ind w:right="90"/>
        <w:rPr>
          <w:b/>
          <w:bCs/>
        </w:rPr>
      </w:pPr>
    </w:p>
    <w:p w14:paraId="4C7707C6" w14:textId="77777777" w:rsidR="00262860" w:rsidRDefault="00262860" w:rsidP="00262860">
      <w:pPr>
        <w:spacing w:before="120"/>
        <w:jc w:val="both"/>
        <w:rPr>
          <w:rFonts w:cs="Arial"/>
          <w:b/>
          <w:bCs/>
          <w:i/>
          <w:iCs/>
          <w:color w:val="000000"/>
        </w:rPr>
      </w:pPr>
    </w:p>
    <w:p w14:paraId="0D721E1C" w14:textId="77777777" w:rsidR="00C67FBB" w:rsidRDefault="00262860" w:rsidP="00DA7409">
      <w:pPr>
        <w:spacing w:after="120" w:line="235" w:lineRule="auto"/>
        <w:ind w:right="90"/>
        <w:rPr>
          <w:b/>
          <w:bCs/>
        </w:rPr>
      </w:pPr>
      <w:r>
        <w:rPr>
          <w:b/>
          <w:bCs/>
        </w:rPr>
        <w:t>NOTE:  This meeting is being agendized to allow Board members and the public to participate in the meeting via teleconference.</w:t>
      </w:r>
    </w:p>
    <w:p w14:paraId="6DF9D037" w14:textId="6567E092" w:rsidR="00EA6376" w:rsidRDefault="003764F5" w:rsidP="00CD3146">
      <w:pPr>
        <w:spacing w:before="120" w:after="120"/>
        <w:jc w:val="both"/>
        <w:rPr>
          <w:rFonts w:cs="Arial"/>
          <w:b/>
        </w:rPr>
      </w:pPr>
      <w:r w:rsidRPr="00541CA4">
        <w:rPr>
          <w:rFonts w:cs="Arial"/>
          <w:b/>
          <w:bCs/>
          <w:i/>
          <w:iCs/>
        </w:rPr>
        <w:t xml:space="preserve">If you wish </w:t>
      </w:r>
      <w:r w:rsidRPr="00CD3146">
        <w:rPr>
          <w:rFonts w:cs="Arial"/>
          <w:b/>
          <w:bCs/>
          <w:i/>
          <w:iCs/>
        </w:rPr>
        <w:t>to listen or parti</w:t>
      </w:r>
      <w:r w:rsidR="00262860">
        <w:rPr>
          <w:rFonts w:cs="Arial"/>
          <w:b/>
          <w:bCs/>
          <w:i/>
          <w:iCs/>
        </w:rPr>
        <w:t>cipate in this meeting via</w:t>
      </w:r>
      <w:r w:rsidR="00CD3146" w:rsidRPr="00CD3146">
        <w:rPr>
          <w:rFonts w:cs="Arial"/>
          <w:b/>
          <w:bCs/>
          <w:i/>
          <w:iCs/>
        </w:rPr>
        <w:t xml:space="preserve"> Zoom</w:t>
      </w:r>
      <w:r w:rsidR="00CD3146">
        <w:rPr>
          <w:rFonts w:cs="Arial"/>
          <w:b/>
          <w:bCs/>
          <w:i/>
          <w:iCs/>
        </w:rPr>
        <w:t xml:space="preserve"> the m</w:t>
      </w:r>
      <w:r w:rsidR="00CD3146" w:rsidRPr="00CD3146">
        <w:rPr>
          <w:rFonts w:cs="Arial"/>
          <w:b/>
        </w:rPr>
        <w:t>eeting ID</w:t>
      </w:r>
      <w:r w:rsidR="00CD3146">
        <w:rPr>
          <w:rFonts w:cs="Arial"/>
          <w:b/>
        </w:rPr>
        <w:t xml:space="preserve"> </w:t>
      </w:r>
      <w:r w:rsidR="00CD3146" w:rsidRPr="000300CA">
        <w:rPr>
          <w:rFonts w:cs="Arial"/>
          <w:b/>
        </w:rPr>
        <w:t xml:space="preserve">is: </w:t>
      </w:r>
      <w:r w:rsidR="00A836D6" w:rsidRPr="00A836D6">
        <w:rPr>
          <w:rFonts w:ascii="Calibri" w:hAnsi="Calibri" w:cs="Calibri"/>
          <w:b/>
          <w:highlight w:val="yellow"/>
        </w:rPr>
        <w:t>837 6255 6322</w:t>
      </w:r>
      <w:r w:rsidR="00DF2515">
        <w:rPr>
          <w:rFonts w:ascii="Calibri" w:hAnsi="Calibri" w:cs="Calibri"/>
          <w:b/>
        </w:rPr>
        <w:t xml:space="preserve"> </w:t>
      </w:r>
      <w:r w:rsidR="00EA6376">
        <w:rPr>
          <w:rFonts w:cs="Arial"/>
          <w:b/>
        </w:rPr>
        <w:t xml:space="preserve">and the passcode </w:t>
      </w:r>
      <w:r w:rsidR="00CD3146">
        <w:rPr>
          <w:rFonts w:cs="Arial"/>
          <w:b/>
        </w:rPr>
        <w:t>is:</w:t>
      </w:r>
      <w:r w:rsidR="00CD3146" w:rsidRPr="00CD3146">
        <w:rPr>
          <w:rFonts w:cs="Arial"/>
          <w:b/>
        </w:rPr>
        <w:t xml:space="preserve"> </w:t>
      </w:r>
      <w:r w:rsidR="00A836D6" w:rsidRPr="00A836D6">
        <w:rPr>
          <w:rFonts w:cs="Arial"/>
          <w:b/>
          <w:highlight w:val="yellow"/>
        </w:rPr>
        <w:t>9TR8YY</w:t>
      </w:r>
      <w:r w:rsidR="00EA6376">
        <w:rPr>
          <w:rFonts w:cs="Arial"/>
          <w:b/>
        </w:rPr>
        <w:t xml:space="preserve"> </w:t>
      </w:r>
      <w:r w:rsidR="00E5222D">
        <w:rPr>
          <w:rFonts w:cs="Arial"/>
          <w:b/>
        </w:rPr>
        <w:t>Zoom Link:</w:t>
      </w:r>
    </w:p>
    <w:p w14:paraId="0FF03B9E" w14:textId="19996435" w:rsidR="00262860" w:rsidRPr="00262860" w:rsidRDefault="00D45EA7" w:rsidP="00262860">
      <w:pPr>
        <w:spacing w:before="120"/>
        <w:jc w:val="center"/>
        <w:rPr>
          <w:rStyle w:val="Hyperlink"/>
          <w:rFonts w:cs="Arial"/>
          <w:color w:val="auto"/>
          <w:sz w:val="22"/>
          <w:szCs w:val="22"/>
          <w:u w:val="none"/>
        </w:rPr>
      </w:pPr>
      <w:hyperlink r:id="rId11" w:history="1">
        <w:r w:rsidR="00A836D6">
          <w:rPr>
            <w:rStyle w:val="Hyperlink"/>
          </w:rPr>
          <w:t>https://us02web.zoom.us/j/83762556322?pwd=cU9WNEVWVHlYd21lakZaSGFyRWpJQT09</w:t>
        </w:r>
      </w:hyperlink>
      <w:r w:rsidR="00A836D6">
        <w:t xml:space="preserve"> </w:t>
      </w:r>
      <w:r w:rsidR="00262860" w:rsidRPr="00262860">
        <w:rPr>
          <w:rFonts w:cs="Arial"/>
          <w:bCs/>
          <w:i/>
          <w:iCs/>
        </w:rPr>
        <w:t>Remote Listening and Public Comment via Teleconference:</w:t>
      </w:r>
    </w:p>
    <w:p w14:paraId="0E2BE216" w14:textId="77777777" w:rsidR="00262860" w:rsidRPr="00262860" w:rsidRDefault="00262860" w:rsidP="00262860">
      <w:pPr>
        <w:spacing w:before="120"/>
        <w:jc w:val="both"/>
        <w:rPr>
          <w:rFonts w:cs="Arial"/>
          <w:color w:val="000000"/>
          <w:sz w:val="22"/>
          <w:szCs w:val="22"/>
        </w:rPr>
      </w:pPr>
      <w:r w:rsidRPr="00262860">
        <w:rPr>
          <w:rFonts w:cs="Arial"/>
          <w:b/>
          <w:bCs/>
          <w:i/>
          <w:iCs/>
          <w:color w:val="000000"/>
        </w:rPr>
        <w:t>The California Department of Public Health has issued guidelines requiring, from December 15, 2021 until February 15, 2022, the wearing of masks at indoor events, except for those subject to an exemption:</w:t>
      </w:r>
    </w:p>
    <w:p w14:paraId="448D169F" w14:textId="77777777" w:rsidR="00262860" w:rsidRDefault="00D45EA7" w:rsidP="00262860">
      <w:pPr>
        <w:jc w:val="center"/>
        <w:rPr>
          <w:rFonts w:cs="Arial"/>
          <w:color w:val="000000"/>
          <w:sz w:val="22"/>
          <w:szCs w:val="22"/>
        </w:rPr>
      </w:pPr>
      <w:hyperlink r:id="rId12" w:history="1">
        <w:r w:rsidR="00262860" w:rsidRPr="00262860">
          <w:rPr>
            <w:rFonts w:ascii="Calibri" w:hAnsi="Calibri"/>
            <w:color w:val="0000FF"/>
            <w:sz w:val="22"/>
            <w:szCs w:val="22"/>
            <w:u w:val="single"/>
          </w:rPr>
          <w:t>https://www.cdph.ca.gov/Programs/CID/DCDC/Pages/COVID-19/Face-Coverings-QA.aspx#</w:t>
        </w:r>
      </w:hyperlink>
    </w:p>
    <w:p w14:paraId="73A9A72D" w14:textId="77777777" w:rsidR="00262860" w:rsidRPr="00262860" w:rsidRDefault="00262860" w:rsidP="00262860">
      <w:pPr>
        <w:jc w:val="center"/>
        <w:rPr>
          <w:rFonts w:cs="Arial"/>
          <w:color w:val="000000"/>
          <w:sz w:val="22"/>
          <w:szCs w:val="22"/>
        </w:rPr>
      </w:pPr>
    </w:p>
    <w:p w14:paraId="4E7F6C3F" w14:textId="77777777"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14:paraId="09689351" w14:textId="77777777"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14:paraId="0BE84985" w14:textId="77777777"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14:paraId="6959248B" w14:textId="77777777"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14:paraId="1BDBCF4D" w14:textId="29D2BE8D"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C46492">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227068380"/>
          <w:placeholder>
            <w:docPart w:val="49BFE422C4B24562B5589AD35CFAE094"/>
          </w:placeholder>
        </w:sdtPr>
        <w:sdtEndPr/>
        <w:sdtContent>
          <w:r w:rsidR="009A3DAD">
            <w:rPr>
              <w:rFonts w:cs="Arial"/>
            </w:rPr>
            <w:t>March 21, 2022</w:t>
          </w:r>
        </w:sdtContent>
      </w:sdt>
    </w:p>
    <w:p w14:paraId="5AAC788A" w14:textId="18E089C9" w:rsidR="00234E39" w:rsidRPr="00B000ED"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1"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1"/>
    </w:p>
    <w:p w14:paraId="7912A3B5" w14:textId="77777777" w:rsidR="00B000ED" w:rsidRPr="00D65DB0" w:rsidRDefault="00B000ED" w:rsidP="00B000ED">
      <w:pPr>
        <w:spacing w:after="120"/>
        <w:ind w:left="1260" w:right="90"/>
        <w:rPr>
          <w:rFonts w:cs="Arial"/>
        </w:rPr>
      </w:pPr>
    </w:p>
    <w:p w14:paraId="1357334C" w14:textId="4CDB6C8F" w:rsidR="00D65DB0" w:rsidRPr="00D65DB0" w:rsidRDefault="00B000ED" w:rsidP="00EF4707">
      <w:pPr>
        <w:numPr>
          <w:ilvl w:val="0"/>
          <w:numId w:val="8"/>
        </w:numPr>
        <w:spacing w:after="120"/>
        <w:ind w:right="90"/>
        <w:rPr>
          <w:rFonts w:cs="Arial"/>
          <w:u w:val="single"/>
        </w:rPr>
      </w:pPr>
      <w:r>
        <w:rPr>
          <w:rFonts w:cs="Arial"/>
          <w:u w:val="single"/>
        </w:rPr>
        <w:lastRenderedPageBreak/>
        <w:t xml:space="preserve">Presentation on </w:t>
      </w:r>
      <w:r w:rsidR="00745C15">
        <w:rPr>
          <w:rFonts w:cs="Arial"/>
          <w:u w:val="single"/>
        </w:rPr>
        <w:t>Adult System of Care and Crisis Services</w:t>
      </w:r>
      <w:r w:rsidR="00D65DB0" w:rsidRPr="00D65DB0">
        <w:rPr>
          <w:rFonts w:cs="Arial"/>
          <w:u w:val="single"/>
        </w:rPr>
        <w:t>:</w:t>
      </w:r>
    </w:p>
    <w:p w14:paraId="25992F7C" w14:textId="77777777" w:rsidR="00C71838" w:rsidRPr="00C71838" w:rsidRDefault="00F47C69" w:rsidP="00F47C69">
      <w:pPr>
        <w:numPr>
          <w:ilvl w:val="0"/>
          <w:numId w:val="8"/>
        </w:numPr>
        <w:spacing w:after="120"/>
        <w:ind w:right="90"/>
        <w:rPr>
          <w:rFonts w:cs="Arial"/>
          <w:u w:val="single"/>
        </w:rPr>
      </w:pPr>
      <w:r w:rsidRPr="00042483">
        <w:rPr>
          <w:rFonts w:cs="Arial"/>
          <w:u w:val="single"/>
        </w:rPr>
        <w:t>Action Items:</w:t>
      </w:r>
      <w:r w:rsidR="00675969">
        <w:rPr>
          <w:rFonts w:cs="Arial"/>
        </w:rPr>
        <w:t xml:space="preserve"> </w:t>
      </w:r>
    </w:p>
    <w:p w14:paraId="00BF6A5D" w14:textId="77777777" w:rsidR="00F47C69" w:rsidRPr="00042483" w:rsidRDefault="00675969" w:rsidP="00C71838">
      <w:pPr>
        <w:numPr>
          <w:ilvl w:val="1"/>
          <w:numId w:val="8"/>
        </w:numPr>
        <w:spacing w:after="120"/>
        <w:ind w:right="90"/>
        <w:rPr>
          <w:rFonts w:cs="Arial"/>
          <w:u w:val="single"/>
        </w:rPr>
      </w:pPr>
      <w:r>
        <w:rPr>
          <w:rFonts w:cs="Arial"/>
        </w:rPr>
        <w:t xml:space="preserve">Monthly </w:t>
      </w:r>
      <w:r w:rsidR="00ED41F6">
        <w:rPr>
          <w:rFonts w:cs="Arial"/>
        </w:rPr>
        <w:t>discussion and</w:t>
      </w:r>
      <w:r w:rsidR="00F47C69">
        <w:rPr>
          <w:rFonts w:cs="Arial"/>
        </w:rPr>
        <w:t xml:space="preserve"> approval of Resolution # 11-01 Authorizing Use of Remote Teleconferencing Provisions Pursuant to AB 361 and Government Code section 54953.</w:t>
      </w:r>
    </w:p>
    <w:p w14:paraId="4A601BBF" w14:textId="77777777" w:rsidR="00F47C69" w:rsidRPr="00042483" w:rsidRDefault="00F47C69" w:rsidP="00C71838">
      <w:pPr>
        <w:numPr>
          <w:ilvl w:val="2"/>
          <w:numId w:val="8"/>
        </w:numPr>
        <w:spacing w:after="120"/>
        <w:ind w:right="90"/>
        <w:rPr>
          <w:rFonts w:cs="Arial"/>
          <w:b/>
          <w:u w:val="single"/>
        </w:rPr>
      </w:pPr>
      <w:r w:rsidRPr="00042483">
        <w:rPr>
          <w:rFonts w:cs="Arial"/>
          <w:b/>
          <w:u w:val="single"/>
        </w:rPr>
        <w:t>Description:</w:t>
      </w:r>
      <w:r>
        <w:rPr>
          <w:rFonts w:cs="Arial"/>
          <w:b/>
          <w:u w:val="single"/>
        </w:rPr>
        <w:t xml:space="preserve"> </w:t>
      </w:r>
      <w:r>
        <w:rPr>
          <w:rFonts w:cs="Arial"/>
        </w:rPr>
        <w:t xml:space="preserve">In response to the COVID-19 Pandemic, Governor Newsom signed AB 361 into law, permitting public agencies to continue </w:t>
      </w:r>
      <w:r w:rsidR="008A57A3">
        <w:rPr>
          <w:rFonts w:cs="Arial"/>
        </w:rPr>
        <w:t>conducting</w:t>
      </w:r>
      <w:r>
        <w:rPr>
          <w:rFonts w:cs="Arial"/>
        </w:rPr>
        <w:t xml:space="preserve"> meetings remotely in the following circumstances:</w:t>
      </w:r>
    </w:p>
    <w:p w14:paraId="64153D6F" w14:textId="77777777" w:rsidR="00F47C69" w:rsidRPr="00042483" w:rsidRDefault="00F47C69" w:rsidP="008A57A3">
      <w:pPr>
        <w:numPr>
          <w:ilvl w:val="3"/>
          <w:numId w:val="8"/>
        </w:numPr>
        <w:spacing w:after="120"/>
        <w:ind w:right="90"/>
        <w:rPr>
          <w:rFonts w:cs="Arial"/>
          <w:b/>
          <w:u w:val="single"/>
        </w:rPr>
      </w:pPr>
      <w:r>
        <w:rPr>
          <w:rFonts w:cs="Arial"/>
        </w:rPr>
        <w:t>There is a proclaimed state of emergency, and state or local officials have imposed or recommended measures to promote social distancing; or</w:t>
      </w:r>
    </w:p>
    <w:p w14:paraId="1DE2C8D5" w14:textId="77777777" w:rsidR="00F47C69" w:rsidRPr="00042483" w:rsidRDefault="00F47C69" w:rsidP="008A57A3">
      <w:pPr>
        <w:numPr>
          <w:ilvl w:val="3"/>
          <w:numId w:val="8"/>
        </w:numPr>
        <w:spacing w:after="120"/>
        <w:ind w:right="90"/>
        <w:rPr>
          <w:rFonts w:cs="Arial"/>
          <w:b/>
          <w:u w:val="single"/>
        </w:rPr>
      </w:pPr>
      <w:r>
        <w:rPr>
          <w:rFonts w:cs="Arial"/>
        </w:rPr>
        <w:t>There is a proclaimed state of emergency, and the local agency’s meeting is for the purpose of determining, by majority vote, whether as a result of the emergency, meeting in person would present imminent risks to the health or safety of attendees; or</w:t>
      </w:r>
    </w:p>
    <w:p w14:paraId="203F505F" w14:textId="77777777" w:rsidR="009A360A" w:rsidRDefault="00F47C69" w:rsidP="008A57A3">
      <w:pPr>
        <w:numPr>
          <w:ilvl w:val="3"/>
          <w:numId w:val="8"/>
        </w:numPr>
        <w:spacing w:after="120"/>
        <w:ind w:right="90"/>
        <w:rPr>
          <w:rFonts w:cs="Arial"/>
          <w:b/>
          <w:u w:val="single"/>
        </w:rPr>
      </w:pPr>
      <w:r>
        <w:rPr>
          <w:rFonts w:cs="Arial"/>
        </w:rPr>
        <w:t xml:space="preserve">There is a proclaimed state of emergency and the local agency as determined, by majority vote, that as a result of the emergency meeting in person would present an imminent risk to the health or safety of attendees. </w:t>
      </w:r>
    </w:p>
    <w:p w14:paraId="37FB20CF" w14:textId="35508B2E" w:rsidR="009A360A" w:rsidRPr="003D0C8D" w:rsidRDefault="009A360A" w:rsidP="009A360A">
      <w:pPr>
        <w:numPr>
          <w:ilvl w:val="1"/>
          <w:numId w:val="8"/>
        </w:numPr>
        <w:spacing w:after="120"/>
        <w:ind w:right="90"/>
        <w:rPr>
          <w:rFonts w:cs="Arial"/>
          <w:b/>
          <w:u w:val="single"/>
        </w:rPr>
      </w:pPr>
      <w:r>
        <w:rPr>
          <w:rFonts w:cs="Arial"/>
        </w:rPr>
        <w:t xml:space="preserve">Chair </w:t>
      </w:r>
      <w:r w:rsidR="000B7CCF">
        <w:rPr>
          <w:rFonts w:cs="Arial"/>
        </w:rPr>
        <w:t>nomination</w:t>
      </w:r>
      <w:r w:rsidR="008A57A3">
        <w:rPr>
          <w:rFonts w:cs="Arial"/>
        </w:rPr>
        <w:t xml:space="preserve"> and possible action</w:t>
      </w:r>
      <w:r w:rsidR="00AD7C4E">
        <w:rPr>
          <w:rFonts w:cs="Arial"/>
        </w:rPr>
        <w:t>.</w:t>
      </w:r>
    </w:p>
    <w:p w14:paraId="6DF82B6A" w14:textId="44314BB0" w:rsidR="003D0C8D" w:rsidRPr="00CB5B61" w:rsidRDefault="003D0C8D" w:rsidP="009A360A">
      <w:pPr>
        <w:numPr>
          <w:ilvl w:val="1"/>
          <w:numId w:val="8"/>
        </w:numPr>
        <w:spacing w:after="120"/>
        <w:ind w:right="90"/>
        <w:rPr>
          <w:rFonts w:cs="Arial"/>
          <w:b/>
          <w:u w:val="single"/>
        </w:rPr>
      </w:pPr>
      <w:r>
        <w:rPr>
          <w:rFonts w:cs="Arial"/>
        </w:rPr>
        <w:t>Discussion and possible action on approval of New Board Member Packet</w:t>
      </w:r>
    </w:p>
    <w:p w14:paraId="382665F0" w14:textId="77777777" w:rsidR="005251AD" w:rsidRPr="009F4249" w:rsidRDefault="00DF4201" w:rsidP="009F4249">
      <w:pPr>
        <w:numPr>
          <w:ilvl w:val="0"/>
          <w:numId w:val="8"/>
        </w:numPr>
        <w:spacing w:after="120"/>
        <w:ind w:right="90"/>
        <w:rPr>
          <w:rFonts w:cs="Arial"/>
        </w:rPr>
      </w:pPr>
      <w:r>
        <w:rPr>
          <w:rFonts w:cs="Arial"/>
          <w:u w:val="single"/>
        </w:rPr>
        <w:t>Chair Report:</w:t>
      </w:r>
      <w:r w:rsidR="005251AD">
        <w:rPr>
          <w:rFonts w:cs="Arial"/>
          <w:u w:val="single"/>
        </w:rPr>
        <w:t xml:space="preserve"> </w:t>
      </w:r>
    </w:p>
    <w:p w14:paraId="34217FA1" w14:textId="77777777" w:rsidR="00EF4707" w:rsidRDefault="008F451E" w:rsidP="00EF4707">
      <w:pPr>
        <w:numPr>
          <w:ilvl w:val="0"/>
          <w:numId w:val="8"/>
        </w:numPr>
        <w:spacing w:after="120"/>
        <w:ind w:right="90"/>
        <w:rPr>
          <w:rFonts w:cs="Arial"/>
        </w:rPr>
      </w:pPr>
      <w:r w:rsidRPr="00257032">
        <w:rPr>
          <w:rFonts w:cs="Arial"/>
          <w:u w:val="single"/>
        </w:rPr>
        <w:t>Department Report:</w:t>
      </w:r>
      <w:r w:rsidR="00910DFA" w:rsidRPr="00257032">
        <w:rPr>
          <w:rFonts w:cs="Arial"/>
        </w:rPr>
        <w:t xml:space="preserve"> </w:t>
      </w:r>
      <w:r w:rsidR="00262860">
        <w:rPr>
          <w:rFonts w:cs="Arial"/>
        </w:rPr>
        <w:t xml:space="preserve"> </w:t>
      </w:r>
    </w:p>
    <w:p w14:paraId="042A1C5B" w14:textId="77777777" w:rsidR="004907F1" w:rsidRDefault="0034267D" w:rsidP="00EF4707">
      <w:pPr>
        <w:numPr>
          <w:ilvl w:val="0"/>
          <w:numId w:val="8"/>
        </w:numPr>
        <w:spacing w:after="120"/>
        <w:ind w:right="90"/>
        <w:rPr>
          <w:rFonts w:cs="Arial"/>
        </w:rPr>
      </w:pPr>
      <w:r w:rsidRPr="00EF4707">
        <w:rPr>
          <w:rFonts w:cs="Arial"/>
          <w:u w:val="single"/>
        </w:rPr>
        <w:t>Other/Identification of Future Agenda I</w:t>
      </w:r>
      <w:r w:rsidR="00E23683" w:rsidRPr="00EF4707">
        <w:rPr>
          <w:rFonts w:cs="Arial"/>
          <w:u w:val="single"/>
        </w:rPr>
        <w:t>tems</w:t>
      </w:r>
      <w:r w:rsidR="00F4046E" w:rsidRPr="00EF4707">
        <w:rPr>
          <w:rFonts w:cs="Arial"/>
        </w:rPr>
        <w:t xml:space="preserve"> </w:t>
      </w:r>
      <w:r w:rsidR="005F34CD">
        <w:rPr>
          <w:rFonts w:cs="Arial"/>
        </w:rPr>
        <w:t xml:space="preserve">  </w:t>
      </w:r>
    </w:p>
    <w:p w14:paraId="5E8E92DE" w14:textId="2D3E4FA0"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is scheduled on </w:t>
      </w:r>
      <w:r w:rsidR="0077069C">
        <w:rPr>
          <w:rFonts w:cs="Arial"/>
        </w:rPr>
        <w:t>Monday, May 16</w:t>
      </w:r>
      <w:r w:rsidR="0077069C" w:rsidRPr="0077069C">
        <w:rPr>
          <w:rFonts w:cs="Arial"/>
          <w:vertAlign w:val="superscript"/>
        </w:rPr>
        <w:t>th</w:t>
      </w:r>
      <w:r w:rsidR="00A60AC6">
        <w:rPr>
          <w:rFonts w:cs="Arial"/>
        </w:rPr>
        <w:t xml:space="preserve"> </w:t>
      </w:r>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DA7409">
        <w:rPr>
          <w:rFonts w:cs="Arial"/>
        </w:rPr>
        <w:t xml:space="preserve"> at </w:t>
      </w:r>
      <w:r w:rsidR="009F4249">
        <w:rPr>
          <w:rFonts w:cs="Arial"/>
        </w:rPr>
        <w:t>2060 Campus Drive</w:t>
      </w:r>
      <w:r w:rsidR="007D359E">
        <w:rPr>
          <w:rFonts w:cs="Arial"/>
        </w:rPr>
        <w:t xml:space="preserve">, in </w:t>
      </w:r>
      <w:r w:rsidR="009F4249">
        <w:rPr>
          <w:rFonts w:cs="Arial"/>
        </w:rPr>
        <w:t>Yreka</w:t>
      </w:r>
      <w:r w:rsidR="007D359E">
        <w:rPr>
          <w:rFonts w:cs="Arial"/>
        </w:rPr>
        <w:t>,</w:t>
      </w:r>
      <w:r w:rsidR="00DA7409">
        <w:rPr>
          <w:rFonts w:cs="Arial"/>
        </w:rPr>
        <w:t xml:space="preserve"> barring any </w:t>
      </w:r>
      <w:r w:rsidR="00FA2C56" w:rsidRPr="00665668">
        <w:rPr>
          <w:rFonts w:cs="Arial"/>
        </w:rPr>
        <w:t>possible Covid restrictions</w:t>
      </w:r>
      <w:r w:rsidR="00DA7409">
        <w:rPr>
          <w:rFonts w:cs="Arial"/>
        </w:rPr>
        <w:t xml:space="preserve"> that may require a transition to full teleconference only.</w:t>
      </w:r>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586D6" w14:textId="77777777" w:rsidR="00A20969" w:rsidRDefault="00A20969">
      <w:r>
        <w:separator/>
      </w:r>
    </w:p>
  </w:endnote>
  <w:endnote w:type="continuationSeparator" w:id="0">
    <w:p w14:paraId="33EA1F37" w14:textId="77777777" w:rsidR="00A20969" w:rsidRDefault="00A2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9813" w14:textId="77777777" w:rsidR="00234E39" w:rsidRDefault="00234E39" w:rsidP="00443686">
    <w:pPr>
      <w:jc w:val="center"/>
      <w:rPr>
        <w:rFonts w:ascii="Times New Roman" w:hAnsi="Times New Roman"/>
        <w:b/>
        <w:sz w:val="28"/>
        <w:szCs w:val="28"/>
      </w:rPr>
    </w:pPr>
  </w:p>
  <w:p w14:paraId="2E2FFE86" w14:textId="77777777"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74D98ACB" wp14:editId="58AE94C4">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37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14:paraId="50AA71C0" w14:textId="77777777" w:rsidTr="00D17C42">
      <w:tc>
        <w:tcPr>
          <w:tcW w:w="6300" w:type="dxa"/>
        </w:tcPr>
        <w:p w14:paraId="02442A8F" w14:textId="77777777"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14:paraId="0C215531" w14:textId="77777777"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14:paraId="75CDF6D7" w14:textId="77777777"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14:paraId="79839638" w14:textId="77777777"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14:paraId="4826EAA3" w14:textId="77777777" w:rsidR="009C461B" w:rsidRPr="00D17C42" w:rsidRDefault="009C461B" w:rsidP="00E92332">
          <w:pPr>
            <w:pStyle w:val="Footer"/>
            <w:rPr>
              <w:sz w:val="16"/>
              <w:szCs w:val="16"/>
            </w:rPr>
          </w:pPr>
        </w:p>
        <w:p w14:paraId="180458A4" w14:textId="77777777"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14:paraId="79C954DB" w14:textId="77777777"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14:paraId="3BC94820" w14:textId="77777777"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14:paraId="33E0C320" w14:textId="77777777" w:rsidR="009C461B" w:rsidRPr="00BF69CA" w:rsidRDefault="009C461B" w:rsidP="00E92332">
          <w:pPr>
            <w:pStyle w:val="Footer"/>
          </w:pPr>
          <w:r w:rsidRPr="00D17C42">
            <w:rPr>
              <w:rFonts w:ascii="Times New Roman" w:hAnsi="Times New Roman"/>
            </w:rPr>
            <w:t>(530) 918-7200 / Fax (530) 918-7216</w:t>
          </w:r>
        </w:p>
      </w:tc>
    </w:tr>
  </w:tbl>
  <w:p w14:paraId="35DAA566" w14:textId="77777777"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5561" w14:textId="77777777" w:rsidR="00A20969" w:rsidRDefault="00A20969">
      <w:r>
        <w:separator/>
      </w:r>
    </w:p>
  </w:footnote>
  <w:footnote w:type="continuationSeparator" w:id="0">
    <w:p w14:paraId="7B0C60AB" w14:textId="77777777" w:rsidR="00A20969" w:rsidRDefault="00A2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9E68" w14:textId="77777777" w:rsidR="009C461B" w:rsidRDefault="00D45EA7">
    <w:pPr>
      <w:pStyle w:val="Header"/>
    </w:pPr>
    <w:r>
      <w:rPr>
        <w:noProof/>
      </w:rPr>
      <w:pict w14:anchorId="521F7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14:paraId="5031FC46" w14:textId="77777777" w:rsidTr="00851452">
      <w:trPr>
        <w:trHeight w:val="617"/>
      </w:trPr>
      <w:tc>
        <w:tcPr>
          <w:tcW w:w="2512" w:type="dxa"/>
          <w:vMerge w:val="restart"/>
        </w:tcPr>
        <w:p w14:paraId="41DF13F1" w14:textId="77777777" w:rsidR="009C461B" w:rsidRDefault="00051384" w:rsidP="00DB13D8">
          <w:r w:rsidRPr="009275EC">
            <w:rPr>
              <w:noProof/>
            </w:rPr>
            <w:drawing>
              <wp:inline distT="0" distB="0" distL="0" distR="0" wp14:anchorId="1D5B338E" wp14:editId="4ED589C7">
                <wp:extent cx="1165860" cy="1135380"/>
                <wp:effectExtent l="0" t="0" r="0" b="0"/>
                <wp:docPr id="4" name="Picture 4"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14:paraId="260CD015" w14:textId="77777777" w:rsidR="009C461B" w:rsidRPr="00910440" w:rsidRDefault="009C461B" w:rsidP="00942CF4">
          <w:pPr>
            <w:pStyle w:val="Header"/>
          </w:pPr>
        </w:p>
      </w:tc>
      <w:tc>
        <w:tcPr>
          <w:tcW w:w="8793" w:type="dxa"/>
          <w:gridSpan w:val="2"/>
          <w:vAlign w:val="bottom"/>
        </w:tcPr>
        <w:p w14:paraId="54976CB3" w14:textId="77777777"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14:paraId="773B8DED" w14:textId="77777777" w:rsidTr="00851452">
      <w:trPr>
        <w:trHeight w:val="1237"/>
      </w:trPr>
      <w:tc>
        <w:tcPr>
          <w:tcW w:w="2512" w:type="dxa"/>
          <w:vMerge/>
        </w:tcPr>
        <w:p w14:paraId="28A7DCD4" w14:textId="77777777" w:rsidR="009C461B" w:rsidRPr="00D2313E" w:rsidRDefault="009C461B" w:rsidP="00942CF4">
          <w:pPr>
            <w:pStyle w:val="Header"/>
          </w:pPr>
        </w:p>
      </w:tc>
      <w:tc>
        <w:tcPr>
          <w:tcW w:w="4666" w:type="dxa"/>
          <w:vAlign w:val="center"/>
        </w:tcPr>
        <w:p w14:paraId="4ACF6ADC" w14:textId="77777777"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14:anchorId="71138429" wp14:editId="14C2162D">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568"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14:paraId="12435C75" w14:textId="77777777" w:rsidR="009C461B" w:rsidRPr="00D17C42" w:rsidRDefault="009C461B" w:rsidP="00942CF4">
          <w:pPr>
            <w:pStyle w:val="Header"/>
            <w:rPr>
              <w:rFonts w:ascii="Times New Roman" w:hAnsi="Times New Roman"/>
              <w:sz w:val="18"/>
              <w:szCs w:val="18"/>
            </w:rPr>
          </w:pPr>
        </w:p>
      </w:tc>
      <w:tc>
        <w:tcPr>
          <w:tcW w:w="4127" w:type="dxa"/>
          <w:vAlign w:val="center"/>
        </w:tcPr>
        <w:p w14:paraId="3D3EA283" w14:textId="77777777"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01CB2">
            <w:rPr>
              <w:rFonts w:ascii="Times New Roman" w:hAnsi="Times New Roman"/>
              <w:b/>
            </w:rPr>
            <w:t xml:space="preserve">                      </w:t>
          </w:r>
          <w:r>
            <w:rPr>
              <w:rFonts w:ascii="Times New Roman" w:hAnsi="Times New Roman"/>
              <w:b/>
            </w:rPr>
            <w:t xml:space="preserve"> </w:t>
          </w:r>
          <w:r w:rsidR="00C01CB2">
            <w:rPr>
              <w:rFonts w:ascii="Times New Roman" w:hAnsi="Times New Roman"/>
              <w:b/>
            </w:rPr>
            <w:t xml:space="preserve"> </w:t>
          </w:r>
          <w:r w:rsidR="00262860">
            <w:rPr>
              <w:rFonts w:ascii="Times New Roman" w:hAnsi="Times New Roman"/>
              <w:b/>
            </w:rPr>
            <w:t xml:space="preserve">    Vacant </w:t>
          </w:r>
          <w:r w:rsidR="00C01CB2">
            <w:rPr>
              <w:rFonts w:ascii="Times New Roman" w:hAnsi="Times New Roman"/>
              <w:b/>
            </w:rPr>
            <w:t>,</w:t>
          </w:r>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14:paraId="26ED434C" w14:textId="70F3FAA1" w:rsidR="009C461B" w:rsidRPr="00D17C42" w:rsidRDefault="009C461B" w:rsidP="00905C42">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905C42">
            <w:rPr>
              <w:rFonts w:ascii="Times New Roman" w:hAnsi="Times New Roman"/>
              <w:b/>
            </w:rPr>
            <w:t>Donna Mathwig</w:t>
          </w:r>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14:paraId="42C0BCB3" w14:textId="77777777"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59744D20"/>
    <w:lvl w:ilvl="0" w:tplc="04090013">
      <w:start w:val="1"/>
      <w:numFmt w:val="upperRoman"/>
      <w:lvlText w:val="%1."/>
      <w:lvlJc w:val="right"/>
      <w:pPr>
        <w:tabs>
          <w:tab w:val="num" w:pos="1260"/>
        </w:tabs>
        <w:ind w:left="1260" w:hanging="180"/>
      </w:pPr>
    </w:lvl>
    <w:lvl w:ilvl="1" w:tplc="5024CBD8">
      <w:start w:val="1"/>
      <w:numFmt w:val="lowerLetter"/>
      <w:lvlText w:val="%2."/>
      <w:lvlJc w:val="left"/>
      <w:pPr>
        <w:tabs>
          <w:tab w:val="num" w:pos="1980"/>
        </w:tabs>
        <w:ind w:left="1980" w:hanging="360"/>
      </w:pPr>
      <w:rPr>
        <w:b w:val="0"/>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4FACD7pTwtAAAA"/>
  </w:docVars>
  <w:rsids>
    <w:rsidRoot w:val="00DA7409"/>
    <w:rsid w:val="0000342D"/>
    <w:rsid w:val="00003D3C"/>
    <w:rsid w:val="00005E8A"/>
    <w:rsid w:val="000068B4"/>
    <w:rsid w:val="00010352"/>
    <w:rsid w:val="0001077A"/>
    <w:rsid w:val="0001098F"/>
    <w:rsid w:val="000161C9"/>
    <w:rsid w:val="00023126"/>
    <w:rsid w:val="00024E0C"/>
    <w:rsid w:val="00025CA7"/>
    <w:rsid w:val="00026B08"/>
    <w:rsid w:val="00027D7D"/>
    <w:rsid w:val="000300CA"/>
    <w:rsid w:val="00031512"/>
    <w:rsid w:val="000323A8"/>
    <w:rsid w:val="00035CB6"/>
    <w:rsid w:val="00036F4F"/>
    <w:rsid w:val="0004114F"/>
    <w:rsid w:val="00042483"/>
    <w:rsid w:val="00046003"/>
    <w:rsid w:val="000465BD"/>
    <w:rsid w:val="00051384"/>
    <w:rsid w:val="00055574"/>
    <w:rsid w:val="00056AE9"/>
    <w:rsid w:val="0006287D"/>
    <w:rsid w:val="0006645C"/>
    <w:rsid w:val="00070750"/>
    <w:rsid w:val="0007282D"/>
    <w:rsid w:val="00073588"/>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292D"/>
    <w:rsid w:val="000B3996"/>
    <w:rsid w:val="000B3FFB"/>
    <w:rsid w:val="000B786A"/>
    <w:rsid w:val="000B7CCF"/>
    <w:rsid w:val="000C2425"/>
    <w:rsid w:val="000C60BB"/>
    <w:rsid w:val="000D1462"/>
    <w:rsid w:val="000D4911"/>
    <w:rsid w:val="000D5492"/>
    <w:rsid w:val="000D5D26"/>
    <w:rsid w:val="000D7A06"/>
    <w:rsid w:val="000E5C95"/>
    <w:rsid w:val="000E65C6"/>
    <w:rsid w:val="000F450D"/>
    <w:rsid w:val="000F4DA9"/>
    <w:rsid w:val="000F5ABF"/>
    <w:rsid w:val="000F6880"/>
    <w:rsid w:val="00100547"/>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3967"/>
    <w:rsid w:val="0018569C"/>
    <w:rsid w:val="00190D63"/>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4A8C"/>
    <w:rsid w:val="001D5800"/>
    <w:rsid w:val="001D58F2"/>
    <w:rsid w:val="001E0F92"/>
    <w:rsid w:val="001E2357"/>
    <w:rsid w:val="001E6324"/>
    <w:rsid w:val="001E7663"/>
    <w:rsid w:val="001E76E3"/>
    <w:rsid w:val="001F6D6C"/>
    <w:rsid w:val="001F78D6"/>
    <w:rsid w:val="00203292"/>
    <w:rsid w:val="00206133"/>
    <w:rsid w:val="002077CC"/>
    <w:rsid w:val="002114A2"/>
    <w:rsid w:val="0021485F"/>
    <w:rsid w:val="0022128B"/>
    <w:rsid w:val="00221965"/>
    <w:rsid w:val="002219E7"/>
    <w:rsid w:val="002226F3"/>
    <w:rsid w:val="00225550"/>
    <w:rsid w:val="002301E0"/>
    <w:rsid w:val="00230B78"/>
    <w:rsid w:val="00231D09"/>
    <w:rsid w:val="00234E39"/>
    <w:rsid w:val="00235A5B"/>
    <w:rsid w:val="00235CEF"/>
    <w:rsid w:val="00235D24"/>
    <w:rsid w:val="002546CF"/>
    <w:rsid w:val="00254858"/>
    <w:rsid w:val="00257032"/>
    <w:rsid w:val="00262860"/>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0DBD"/>
    <w:rsid w:val="00311282"/>
    <w:rsid w:val="00313BEE"/>
    <w:rsid w:val="00315D79"/>
    <w:rsid w:val="00317865"/>
    <w:rsid w:val="00317A91"/>
    <w:rsid w:val="00320E30"/>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660D"/>
    <w:rsid w:val="003A0458"/>
    <w:rsid w:val="003A414D"/>
    <w:rsid w:val="003A4AA2"/>
    <w:rsid w:val="003A67FD"/>
    <w:rsid w:val="003A7E50"/>
    <w:rsid w:val="003B100D"/>
    <w:rsid w:val="003B3463"/>
    <w:rsid w:val="003B3D41"/>
    <w:rsid w:val="003B6967"/>
    <w:rsid w:val="003C0AD4"/>
    <w:rsid w:val="003C3A43"/>
    <w:rsid w:val="003C49F3"/>
    <w:rsid w:val="003C57B5"/>
    <w:rsid w:val="003C684C"/>
    <w:rsid w:val="003D03A0"/>
    <w:rsid w:val="003D0C8D"/>
    <w:rsid w:val="003D252D"/>
    <w:rsid w:val="003D462B"/>
    <w:rsid w:val="003D4A5E"/>
    <w:rsid w:val="003D5778"/>
    <w:rsid w:val="003D5825"/>
    <w:rsid w:val="003E7184"/>
    <w:rsid w:val="003F4815"/>
    <w:rsid w:val="00400205"/>
    <w:rsid w:val="00400419"/>
    <w:rsid w:val="00401C9B"/>
    <w:rsid w:val="004028DB"/>
    <w:rsid w:val="00404FA3"/>
    <w:rsid w:val="00405781"/>
    <w:rsid w:val="004064F0"/>
    <w:rsid w:val="0041326F"/>
    <w:rsid w:val="00423AFB"/>
    <w:rsid w:val="004351D2"/>
    <w:rsid w:val="004379D4"/>
    <w:rsid w:val="00440AC6"/>
    <w:rsid w:val="00443686"/>
    <w:rsid w:val="004478D5"/>
    <w:rsid w:val="00463DE3"/>
    <w:rsid w:val="0046633F"/>
    <w:rsid w:val="0047002D"/>
    <w:rsid w:val="00471C0A"/>
    <w:rsid w:val="00472B34"/>
    <w:rsid w:val="00472CA3"/>
    <w:rsid w:val="00473498"/>
    <w:rsid w:val="00475907"/>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108B"/>
    <w:rsid w:val="004D40FD"/>
    <w:rsid w:val="004D461E"/>
    <w:rsid w:val="004D6011"/>
    <w:rsid w:val="004D612C"/>
    <w:rsid w:val="004D6962"/>
    <w:rsid w:val="004D7826"/>
    <w:rsid w:val="004E16A6"/>
    <w:rsid w:val="004E4CBC"/>
    <w:rsid w:val="004E7919"/>
    <w:rsid w:val="004F0937"/>
    <w:rsid w:val="004F1A0D"/>
    <w:rsid w:val="004F4567"/>
    <w:rsid w:val="00505001"/>
    <w:rsid w:val="00512A46"/>
    <w:rsid w:val="00513BED"/>
    <w:rsid w:val="005162C0"/>
    <w:rsid w:val="00521996"/>
    <w:rsid w:val="00521AFB"/>
    <w:rsid w:val="00523C8D"/>
    <w:rsid w:val="00523DD4"/>
    <w:rsid w:val="005251AD"/>
    <w:rsid w:val="00526A8C"/>
    <w:rsid w:val="00527D77"/>
    <w:rsid w:val="00534947"/>
    <w:rsid w:val="00537906"/>
    <w:rsid w:val="00541CA4"/>
    <w:rsid w:val="00542B74"/>
    <w:rsid w:val="00542E03"/>
    <w:rsid w:val="0054589D"/>
    <w:rsid w:val="00547B2C"/>
    <w:rsid w:val="00552147"/>
    <w:rsid w:val="0055230D"/>
    <w:rsid w:val="00556337"/>
    <w:rsid w:val="0055652B"/>
    <w:rsid w:val="00560A2B"/>
    <w:rsid w:val="00566F05"/>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5F34CD"/>
    <w:rsid w:val="006002F9"/>
    <w:rsid w:val="0060174F"/>
    <w:rsid w:val="00601F21"/>
    <w:rsid w:val="00602119"/>
    <w:rsid w:val="00604507"/>
    <w:rsid w:val="006101C4"/>
    <w:rsid w:val="00611F13"/>
    <w:rsid w:val="00612CCE"/>
    <w:rsid w:val="00615A56"/>
    <w:rsid w:val="00617B11"/>
    <w:rsid w:val="00620E7D"/>
    <w:rsid w:val="00622967"/>
    <w:rsid w:val="00623E25"/>
    <w:rsid w:val="0062429D"/>
    <w:rsid w:val="00625B5A"/>
    <w:rsid w:val="00626E73"/>
    <w:rsid w:val="00633801"/>
    <w:rsid w:val="00640922"/>
    <w:rsid w:val="006417CD"/>
    <w:rsid w:val="00641F33"/>
    <w:rsid w:val="00643AC6"/>
    <w:rsid w:val="00646085"/>
    <w:rsid w:val="00661101"/>
    <w:rsid w:val="006637E6"/>
    <w:rsid w:val="0066480B"/>
    <w:rsid w:val="00664F5A"/>
    <w:rsid w:val="00665668"/>
    <w:rsid w:val="00671D55"/>
    <w:rsid w:val="00671D89"/>
    <w:rsid w:val="00672EBE"/>
    <w:rsid w:val="006736E9"/>
    <w:rsid w:val="0067477B"/>
    <w:rsid w:val="00675969"/>
    <w:rsid w:val="00676281"/>
    <w:rsid w:val="0069378D"/>
    <w:rsid w:val="00694792"/>
    <w:rsid w:val="006A0E3B"/>
    <w:rsid w:val="006A2084"/>
    <w:rsid w:val="006A2AAC"/>
    <w:rsid w:val="006A395F"/>
    <w:rsid w:val="006A482D"/>
    <w:rsid w:val="006A622F"/>
    <w:rsid w:val="006A71E5"/>
    <w:rsid w:val="006A7380"/>
    <w:rsid w:val="006B03DD"/>
    <w:rsid w:val="006B59C6"/>
    <w:rsid w:val="006B65AB"/>
    <w:rsid w:val="006C3995"/>
    <w:rsid w:val="006C4F90"/>
    <w:rsid w:val="006D3B6C"/>
    <w:rsid w:val="006D40C2"/>
    <w:rsid w:val="006E0110"/>
    <w:rsid w:val="006F05E4"/>
    <w:rsid w:val="00703CFA"/>
    <w:rsid w:val="0071118F"/>
    <w:rsid w:val="00712B65"/>
    <w:rsid w:val="007146C9"/>
    <w:rsid w:val="00715AE4"/>
    <w:rsid w:val="00721ACD"/>
    <w:rsid w:val="00731FF5"/>
    <w:rsid w:val="00735A88"/>
    <w:rsid w:val="00740575"/>
    <w:rsid w:val="00741A9D"/>
    <w:rsid w:val="00745C15"/>
    <w:rsid w:val="00746F99"/>
    <w:rsid w:val="0075197B"/>
    <w:rsid w:val="0075446C"/>
    <w:rsid w:val="00754A23"/>
    <w:rsid w:val="007575F3"/>
    <w:rsid w:val="00761EC7"/>
    <w:rsid w:val="00762AE5"/>
    <w:rsid w:val="00763B10"/>
    <w:rsid w:val="00764C22"/>
    <w:rsid w:val="0076699A"/>
    <w:rsid w:val="0077069C"/>
    <w:rsid w:val="00774297"/>
    <w:rsid w:val="00774450"/>
    <w:rsid w:val="00775D1C"/>
    <w:rsid w:val="00781581"/>
    <w:rsid w:val="00784CD9"/>
    <w:rsid w:val="007876AF"/>
    <w:rsid w:val="00792E29"/>
    <w:rsid w:val="00794A75"/>
    <w:rsid w:val="007955A3"/>
    <w:rsid w:val="007973E8"/>
    <w:rsid w:val="007A1977"/>
    <w:rsid w:val="007A6E8E"/>
    <w:rsid w:val="007B0ECF"/>
    <w:rsid w:val="007B2192"/>
    <w:rsid w:val="007B75B1"/>
    <w:rsid w:val="007C21F1"/>
    <w:rsid w:val="007C4EE4"/>
    <w:rsid w:val="007D230D"/>
    <w:rsid w:val="007D359E"/>
    <w:rsid w:val="007D6799"/>
    <w:rsid w:val="007D6CE4"/>
    <w:rsid w:val="007E1E75"/>
    <w:rsid w:val="007E291A"/>
    <w:rsid w:val="007E361C"/>
    <w:rsid w:val="007E43E1"/>
    <w:rsid w:val="007E4AFF"/>
    <w:rsid w:val="007E69E8"/>
    <w:rsid w:val="007F39F6"/>
    <w:rsid w:val="00802AD3"/>
    <w:rsid w:val="008106E2"/>
    <w:rsid w:val="00811B8A"/>
    <w:rsid w:val="00814F50"/>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3706"/>
    <w:rsid w:val="0087432B"/>
    <w:rsid w:val="0087543E"/>
    <w:rsid w:val="008812CE"/>
    <w:rsid w:val="008871F9"/>
    <w:rsid w:val="00887506"/>
    <w:rsid w:val="0089042F"/>
    <w:rsid w:val="00894262"/>
    <w:rsid w:val="008975C3"/>
    <w:rsid w:val="008A23EC"/>
    <w:rsid w:val="008A338D"/>
    <w:rsid w:val="008A57A3"/>
    <w:rsid w:val="008A6AEF"/>
    <w:rsid w:val="008A786C"/>
    <w:rsid w:val="008B0D5F"/>
    <w:rsid w:val="008B12FF"/>
    <w:rsid w:val="008B2729"/>
    <w:rsid w:val="008B3B11"/>
    <w:rsid w:val="008B466F"/>
    <w:rsid w:val="008B7EDF"/>
    <w:rsid w:val="008C187C"/>
    <w:rsid w:val="008C2D6B"/>
    <w:rsid w:val="008C424B"/>
    <w:rsid w:val="008D1B4C"/>
    <w:rsid w:val="008D678C"/>
    <w:rsid w:val="008E3269"/>
    <w:rsid w:val="008E610C"/>
    <w:rsid w:val="008F451E"/>
    <w:rsid w:val="008F7FF9"/>
    <w:rsid w:val="0090055B"/>
    <w:rsid w:val="00902D30"/>
    <w:rsid w:val="00904334"/>
    <w:rsid w:val="009046F5"/>
    <w:rsid w:val="00905166"/>
    <w:rsid w:val="00905C42"/>
    <w:rsid w:val="00906FBC"/>
    <w:rsid w:val="00907206"/>
    <w:rsid w:val="00910440"/>
    <w:rsid w:val="00910DFA"/>
    <w:rsid w:val="00912C52"/>
    <w:rsid w:val="0091393C"/>
    <w:rsid w:val="00916916"/>
    <w:rsid w:val="00917379"/>
    <w:rsid w:val="00924E13"/>
    <w:rsid w:val="00933B14"/>
    <w:rsid w:val="00937785"/>
    <w:rsid w:val="0094068C"/>
    <w:rsid w:val="00942CF4"/>
    <w:rsid w:val="009433AD"/>
    <w:rsid w:val="00945AE4"/>
    <w:rsid w:val="0095143C"/>
    <w:rsid w:val="00951874"/>
    <w:rsid w:val="00953C45"/>
    <w:rsid w:val="00954B56"/>
    <w:rsid w:val="00955C09"/>
    <w:rsid w:val="00955DA8"/>
    <w:rsid w:val="00956422"/>
    <w:rsid w:val="00957B87"/>
    <w:rsid w:val="00957E28"/>
    <w:rsid w:val="009625C1"/>
    <w:rsid w:val="00964D5A"/>
    <w:rsid w:val="00965293"/>
    <w:rsid w:val="00965504"/>
    <w:rsid w:val="00971263"/>
    <w:rsid w:val="009767B8"/>
    <w:rsid w:val="00976C84"/>
    <w:rsid w:val="009773C1"/>
    <w:rsid w:val="00981559"/>
    <w:rsid w:val="00985F3A"/>
    <w:rsid w:val="00995E7D"/>
    <w:rsid w:val="00997BA2"/>
    <w:rsid w:val="009A15B0"/>
    <w:rsid w:val="009A360A"/>
    <w:rsid w:val="009A3DAD"/>
    <w:rsid w:val="009A5524"/>
    <w:rsid w:val="009B01A0"/>
    <w:rsid w:val="009B384E"/>
    <w:rsid w:val="009B39D4"/>
    <w:rsid w:val="009B4CE8"/>
    <w:rsid w:val="009B5810"/>
    <w:rsid w:val="009C461B"/>
    <w:rsid w:val="009C4688"/>
    <w:rsid w:val="009C5C93"/>
    <w:rsid w:val="009C79C7"/>
    <w:rsid w:val="009D1A83"/>
    <w:rsid w:val="009E0EB1"/>
    <w:rsid w:val="009E11D7"/>
    <w:rsid w:val="009E442C"/>
    <w:rsid w:val="009F3FE7"/>
    <w:rsid w:val="009F41A1"/>
    <w:rsid w:val="009F4249"/>
    <w:rsid w:val="00A00409"/>
    <w:rsid w:val="00A038D2"/>
    <w:rsid w:val="00A05F11"/>
    <w:rsid w:val="00A13EB6"/>
    <w:rsid w:val="00A175D2"/>
    <w:rsid w:val="00A17F20"/>
    <w:rsid w:val="00A20969"/>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0AC6"/>
    <w:rsid w:val="00A628AF"/>
    <w:rsid w:val="00A63906"/>
    <w:rsid w:val="00A660FE"/>
    <w:rsid w:val="00A708EF"/>
    <w:rsid w:val="00A74822"/>
    <w:rsid w:val="00A74FFE"/>
    <w:rsid w:val="00A752DC"/>
    <w:rsid w:val="00A77B78"/>
    <w:rsid w:val="00A836D6"/>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4B0B"/>
    <w:rsid w:val="00AD699E"/>
    <w:rsid w:val="00AD7C4E"/>
    <w:rsid w:val="00AE0854"/>
    <w:rsid w:val="00AE0F49"/>
    <w:rsid w:val="00AE206D"/>
    <w:rsid w:val="00AE2C46"/>
    <w:rsid w:val="00AE5943"/>
    <w:rsid w:val="00AE7090"/>
    <w:rsid w:val="00AF18E2"/>
    <w:rsid w:val="00AF33F1"/>
    <w:rsid w:val="00AF3964"/>
    <w:rsid w:val="00AF3D7E"/>
    <w:rsid w:val="00AF6D7E"/>
    <w:rsid w:val="00AF769C"/>
    <w:rsid w:val="00B000ED"/>
    <w:rsid w:val="00B03359"/>
    <w:rsid w:val="00B061EF"/>
    <w:rsid w:val="00B107EC"/>
    <w:rsid w:val="00B11C7D"/>
    <w:rsid w:val="00B12EC5"/>
    <w:rsid w:val="00B17DE0"/>
    <w:rsid w:val="00B21FDC"/>
    <w:rsid w:val="00B23582"/>
    <w:rsid w:val="00B2622C"/>
    <w:rsid w:val="00B3009C"/>
    <w:rsid w:val="00B33955"/>
    <w:rsid w:val="00B34517"/>
    <w:rsid w:val="00B366B1"/>
    <w:rsid w:val="00B36B0F"/>
    <w:rsid w:val="00B4205A"/>
    <w:rsid w:val="00B45C86"/>
    <w:rsid w:val="00B470B1"/>
    <w:rsid w:val="00B4731F"/>
    <w:rsid w:val="00B510BB"/>
    <w:rsid w:val="00B559FE"/>
    <w:rsid w:val="00B62E78"/>
    <w:rsid w:val="00B634B8"/>
    <w:rsid w:val="00B64AE1"/>
    <w:rsid w:val="00B701CA"/>
    <w:rsid w:val="00B709FE"/>
    <w:rsid w:val="00B71509"/>
    <w:rsid w:val="00B81065"/>
    <w:rsid w:val="00B83792"/>
    <w:rsid w:val="00B838A7"/>
    <w:rsid w:val="00B84662"/>
    <w:rsid w:val="00B84775"/>
    <w:rsid w:val="00B85D33"/>
    <w:rsid w:val="00B96B2D"/>
    <w:rsid w:val="00BA12F6"/>
    <w:rsid w:val="00BA50EF"/>
    <w:rsid w:val="00BB2EB9"/>
    <w:rsid w:val="00BB3C82"/>
    <w:rsid w:val="00BC120C"/>
    <w:rsid w:val="00BC4F7F"/>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1CB2"/>
    <w:rsid w:val="00C02B3F"/>
    <w:rsid w:val="00C03119"/>
    <w:rsid w:val="00C03FC4"/>
    <w:rsid w:val="00C121CF"/>
    <w:rsid w:val="00C13368"/>
    <w:rsid w:val="00C23E24"/>
    <w:rsid w:val="00C24144"/>
    <w:rsid w:val="00C31733"/>
    <w:rsid w:val="00C31D3C"/>
    <w:rsid w:val="00C37C54"/>
    <w:rsid w:val="00C40EE6"/>
    <w:rsid w:val="00C420D5"/>
    <w:rsid w:val="00C46492"/>
    <w:rsid w:val="00C47C3B"/>
    <w:rsid w:val="00C54A7C"/>
    <w:rsid w:val="00C569F0"/>
    <w:rsid w:val="00C56F3D"/>
    <w:rsid w:val="00C60EA9"/>
    <w:rsid w:val="00C61150"/>
    <w:rsid w:val="00C67BF4"/>
    <w:rsid w:val="00C67FBB"/>
    <w:rsid w:val="00C71838"/>
    <w:rsid w:val="00C71E40"/>
    <w:rsid w:val="00C74964"/>
    <w:rsid w:val="00C76702"/>
    <w:rsid w:val="00C80CA0"/>
    <w:rsid w:val="00C81493"/>
    <w:rsid w:val="00C81AD5"/>
    <w:rsid w:val="00C81B01"/>
    <w:rsid w:val="00C8287F"/>
    <w:rsid w:val="00C854C6"/>
    <w:rsid w:val="00C856BD"/>
    <w:rsid w:val="00C87BCE"/>
    <w:rsid w:val="00C94C01"/>
    <w:rsid w:val="00C97BC9"/>
    <w:rsid w:val="00CA011A"/>
    <w:rsid w:val="00CA7737"/>
    <w:rsid w:val="00CB0588"/>
    <w:rsid w:val="00CB0982"/>
    <w:rsid w:val="00CB47F4"/>
    <w:rsid w:val="00CB5B61"/>
    <w:rsid w:val="00CB78A8"/>
    <w:rsid w:val="00CC07F8"/>
    <w:rsid w:val="00CC45D8"/>
    <w:rsid w:val="00CC5B3F"/>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5C9"/>
    <w:rsid w:val="00D17C42"/>
    <w:rsid w:val="00D201C7"/>
    <w:rsid w:val="00D2023B"/>
    <w:rsid w:val="00D210E2"/>
    <w:rsid w:val="00D2313E"/>
    <w:rsid w:val="00D24D59"/>
    <w:rsid w:val="00D31010"/>
    <w:rsid w:val="00D3395F"/>
    <w:rsid w:val="00D33B09"/>
    <w:rsid w:val="00D3677C"/>
    <w:rsid w:val="00D3765A"/>
    <w:rsid w:val="00D45EA7"/>
    <w:rsid w:val="00D46A41"/>
    <w:rsid w:val="00D50723"/>
    <w:rsid w:val="00D54B40"/>
    <w:rsid w:val="00D60D2F"/>
    <w:rsid w:val="00D65D0A"/>
    <w:rsid w:val="00D65DB0"/>
    <w:rsid w:val="00D67911"/>
    <w:rsid w:val="00D71E0B"/>
    <w:rsid w:val="00D72872"/>
    <w:rsid w:val="00D7304C"/>
    <w:rsid w:val="00D736CC"/>
    <w:rsid w:val="00D755A8"/>
    <w:rsid w:val="00D87CEF"/>
    <w:rsid w:val="00D9490D"/>
    <w:rsid w:val="00DA0208"/>
    <w:rsid w:val="00DA02DC"/>
    <w:rsid w:val="00DA0BCA"/>
    <w:rsid w:val="00DA109A"/>
    <w:rsid w:val="00DA4AED"/>
    <w:rsid w:val="00DA4D4C"/>
    <w:rsid w:val="00DA7409"/>
    <w:rsid w:val="00DA763A"/>
    <w:rsid w:val="00DB0B24"/>
    <w:rsid w:val="00DB13D8"/>
    <w:rsid w:val="00DB207A"/>
    <w:rsid w:val="00DD18BB"/>
    <w:rsid w:val="00DD4E6F"/>
    <w:rsid w:val="00DF2515"/>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5222D"/>
    <w:rsid w:val="00E61531"/>
    <w:rsid w:val="00E63E0A"/>
    <w:rsid w:val="00E63E46"/>
    <w:rsid w:val="00E64681"/>
    <w:rsid w:val="00E6579D"/>
    <w:rsid w:val="00E67D84"/>
    <w:rsid w:val="00E70A22"/>
    <w:rsid w:val="00E73688"/>
    <w:rsid w:val="00E74C08"/>
    <w:rsid w:val="00E76555"/>
    <w:rsid w:val="00E81456"/>
    <w:rsid w:val="00E82892"/>
    <w:rsid w:val="00E843C0"/>
    <w:rsid w:val="00E85059"/>
    <w:rsid w:val="00E8666C"/>
    <w:rsid w:val="00E900F0"/>
    <w:rsid w:val="00E92332"/>
    <w:rsid w:val="00E93046"/>
    <w:rsid w:val="00E96726"/>
    <w:rsid w:val="00E96E79"/>
    <w:rsid w:val="00EA05C6"/>
    <w:rsid w:val="00EA377E"/>
    <w:rsid w:val="00EA6376"/>
    <w:rsid w:val="00EA6BA3"/>
    <w:rsid w:val="00EA70BB"/>
    <w:rsid w:val="00EA731F"/>
    <w:rsid w:val="00EB0AB7"/>
    <w:rsid w:val="00EB2F30"/>
    <w:rsid w:val="00EB5F5C"/>
    <w:rsid w:val="00EB60FF"/>
    <w:rsid w:val="00EC185D"/>
    <w:rsid w:val="00EC1ABB"/>
    <w:rsid w:val="00EC2819"/>
    <w:rsid w:val="00EC3D65"/>
    <w:rsid w:val="00EC445F"/>
    <w:rsid w:val="00ED2194"/>
    <w:rsid w:val="00ED2327"/>
    <w:rsid w:val="00ED388F"/>
    <w:rsid w:val="00ED41F6"/>
    <w:rsid w:val="00EE00C1"/>
    <w:rsid w:val="00EE33BB"/>
    <w:rsid w:val="00EE3DE5"/>
    <w:rsid w:val="00EE3E58"/>
    <w:rsid w:val="00EE497B"/>
    <w:rsid w:val="00EF0837"/>
    <w:rsid w:val="00EF1CA5"/>
    <w:rsid w:val="00EF2BB2"/>
    <w:rsid w:val="00EF460C"/>
    <w:rsid w:val="00EF4707"/>
    <w:rsid w:val="00F01FDE"/>
    <w:rsid w:val="00F04D46"/>
    <w:rsid w:val="00F100D3"/>
    <w:rsid w:val="00F11ACF"/>
    <w:rsid w:val="00F11F7D"/>
    <w:rsid w:val="00F20ACF"/>
    <w:rsid w:val="00F21F6B"/>
    <w:rsid w:val="00F22F78"/>
    <w:rsid w:val="00F23DBE"/>
    <w:rsid w:val="00F34BA0"/>
    <w:rsid w:val="00F367D6"/>
    <w:rsid w:val="00F4046E"/>
    <w:rsid w:val="00F42827"/>
    <w:rsid w:val="00F450FB"/>
    <w:rsid w:val="00F47C69"/>
    <w:rsid w:val="00F5056B"/>
    <w:rsid w:val="00F529C2"/>
    <w:rsid w:val="00F57674"/>
    <w:rsid w:val="00F6129B"/>
    <w:rsid w:val="00F6155F"/>
    <w:rsid w:val="00F66F8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1"/>
    </o:shapelayout>
  </w:shapeDefaults>
  <w:decimalSymbol w:val="."/>
  <w:listSeparator w:val=","/>
  <w14:docId w14:val="3008CB76"/>
  <w15:chartTrackingRefBased/>
  <w15:docId w15:val="{6D066D9A-3AA8-453F-987D-C8FB78C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 w:type="character" w:styleId="CommentReference">
    <w:name w:val="annotation reference"/>
    <w:basedOn w:val="DefaultParagraphFont"/>
    <w:rsid w:val="00C46492"/>
    <w:rPr>
      <w:sz w:val="16"/>
      <w:szCs w:val="16"/>
    </w:rPr>
  </w:style>
  <w:style w:type="paragraph" w:styleId="CommentText">
    <w:name w:val="annotation text"/>
    <w:basedOn w:val="Normal"/>
    <w:link w:val="CommentTextChar"/>
    <w:rsid w:val="00C46492"/>
  </w:style>
  <w:style w:type="character" w:customStyle="1" w:styleId="CommentTextChar">
    <w:name w:val="Comment Text Char"/>
    <w:basedOn w:val="DefaultParagraphFont"/>
    <w:link w:val="CommentText"/>
    <w:rsid w:val="00C46492"/>
    <w:rPr>
      <w:rFonts w:ascii="Arial" w:hAnsi="Arial"/>
    </w:rPr>
  </w:style>
  <w:style w:type="paragraph" w:styleId="CommentSubject">
    <w:name w:val="annotation subject"/>
    <w:basedOn w:val="CommentText"/>
    <w:next w:val="CommentText"/>
    <w:link w:val="CommentSubjectChar"/>
    <w:rsid w:val="00C46492"/>
    <w:rPr>
      <w:b/>
      <w:bCs/>
    </w:rPr>
  </w:style>
  <w:style w:type="character" w:customStyle="1" w:styleId="CommentSubjectChar">
    <w:name w:val="Comment Subject Char"/>
    <w:basedOn w:val="CommentTextChar"/>
    <w:link w:val="CommentSubject"/>
    <w:rsid w:val="00C46492"/>
    <w:rPr>
      <w:rFonts w:ascii="Arial" w:hAnsi="Arial"/>
      <w:b/>
      <w:bCs/>
    </w:rPr>
  </w:style>
  <w:style w:type="character" w:styleId="FollowedHyperlink">
    <w:name w:val="FollowedHyperlink"/>
    <w:basedOn w:val="DefaultParagraphFont"/>
    <w:rsid w:val="00DF2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 w:id="19422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ph.ca.gov/Programs/CID/DCDC/Pages/COVID-19/Face-Coverings-QA.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762556322?pwd=cU9WNEVWVHlYd21lakZaSGFyRWpJQT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lieter\Documents\Custom%20Office%20Templates\BH%20Board%20Agen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837F24DE441769415CF4606DF0753"/>
        <w:category>
          <w:name w:val="General"/>
          <w:gallery w:val="placeholder"/>
        </w:category>
        <w:types>
          <w:type w:val="bbPlcHdr"/>
        </w:types>
        <w:behaviors>
          <w:behavior w:val="content"/>
        </w:behaviors>
        <w:guid w:val="{B8D9764F-FDD5-49D6-AA38-DF3E232EE494}"/>
      </w:docPartPr>
      <w:docPartBody>
        <w:p w:rsidR="00C854FC" w:rsidRDefault="0060225B">
          <w:pPr>
            <w:pStyle w:val="FFB837F24DE441769415CF4606DF0753"/>
          </w:pPr>
          <w:r w:rsidRPr="00792A07">
            <w:rPr>
              <w:rStyle w:val="PlaceholderText"/>
            </w:rPr>
            <w:t>Click or tap to enter a date.</w:t>
          </w:r>
        </w:p>
      </w:docPartBody>
    </w:docPart>
    <w:docPart>
      <w:docPartPr>
        <w:name w:val="49BFE422C4B24562B5589AD35CFAE094"/>
        <w:category>
          <w:name w:val="General"/>
          <w:gallery w:val="placeholder"/>
        </w:category>
        <w:types>
          <w:type w:val="bbPlcHdr"/>
        </w:types>
        <w:behaviors>
          <w:behavior w:val="content"/>
        </w:behaviors>
        <w:guid w:val="{97488F22-22D8-4288-B19C-5EC545C0C1B4}"/>
      </w:docPartPr>
      <w:docPartBody>
        <w:p w:rsidR="00C854FC" w:rsidRDefault="0060225B">
          <w:pPr>
            <w:pStyle w:val="49BFE422C4B24562B5589AD35CFAE094"/>
          </w:pPr>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B"/>
    <w:rsid w:val="000822B5"/>
    <w:rsid w:val="002000FE"/>
    <w:rsid w:val="00505E11"/>
    <w:rsid w:val="0060225B"/>
    <w:rsid w:val="00BB4EE3"/>
    <w:rsid w:val="00C854FC"/>
    <w:rsid w:val="00E70E1E"/>
    <w:rsid w:val="00EA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B837F24DE441769415CF4606DF0753">
    <w:name w:val="FFB837F24DE441769415CF4606DF0753"/>
  </w:style>
  <w:style w:type="paragraph" w:customStyle="1" w:styleId="49BFE422C4B24562B5589AD35CFAE094">
    <w:name w:val="49BFE422C4B24562B5589AD35CFAE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57A07-3416-4CCE-991C-8FE035BA2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Board Agenda</Template>
  <TotalTime>1</TotalTime>
  <Pages>2</Pages>
  <Words>601</Words>
  <Characters>3470</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Samantha Schlieter</dc:creator>
  <cp:keywords/>
  <cp:lastModifiedBy>Laura Price</cp:lastModifiedBy>
  <cp:revision>2</cp:revision>
  <cp:lastPrinted>2022-02-17T00:06:00Z</cp:lastPrinted>
  <dcterms:created xsi:type="dcterms:W3CDTF">2022-04-14T18:25:00Z</dcterms:created>
  <dcterms:modified xsi:type="dcterms:W3CDTF">2022-04-14T18:25:00Z</dcterms:modified>
</cp:coreProperties>
</file>